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southern-grampians-profile"/>
    <w:p>
      <w:pPr>
        <w:pStyle w:val="Heading1"/>
      </w:pPr>
      <w:r>
        <w:t xml:space="preserve">Southern Grampians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6,654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16,374          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Hamilton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8,235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Grampians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$1,158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8,373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76,220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4,235,160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195,200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2025-01-02T01:46:39Z</dcterms:created>
  <dcterms:modified xsi:type="dcterms:W3CDTF">2025-01-02T01:46:39Z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